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02" w:rsidRDefault="00126902" w:rsidP="005C3106">
      <w:pPr>
        <w:jc w:val="center"/>
        <w:rPr>
          <w:rFonts w:ascii="Arial" w:hAnsi="Arial" w:cs="Arial"/>
          <w:b/>
          <w:bCs/>
          <w:noProof/>
          <w:sz w:val="48"/>
          <w:szCs w:val="48"/>
        </w:rPr>
      </w:pPr>
    </w:p>
    <w:p w:rsidR="00126902" w:rsidRPr="004F325E" w:rsidRDefault="00126902" w:rsidP="005C3106">
      <w:pPr>
        <w:jc w:val="center"/>
        <w:rPr>
          <w:rFonts w:ascii="Arial" w:hAnsi="Arial" w:cs="Arial"/>
          <w:b/>
          <w:bCs/>
          <w:noProof/>
          <w:sz w:val="48"/>
          <w:szCs w:val="48"/>
        </w:rPr>
      </w:pPr>
      <w:r w:rsidRPr="004F325E">
        <w:rPr>
          <w:rFonts w:ascii="Arial" w:hAnsi="Arial" w:cs="Arial"/>
          <w:b/>
          <w:bCs/>
          <w:noProof/>
          <w:sz w:val="48"/>
          <w:szCs w:val="48"/>
        </w:rPr>
        <w:t>Membership form</w:t>
      </w:r>
    </w:p>
    <w:p w:rsidR="00126902" w:rsidRDefault="00126902" w:rsidP="006329DE">
      <w:pPr>
        <w:rPr>
          <w:rFonts w:ascii="Arial" w:hAnsi="Arial" w:cs="Arial"/>
          <w:noProof/>
          <w:sz w:val="32"/>
          <w:szCs w:val="32"/>
        </w:rPr>
      </w:pPr>
      <w:r w:rsidRPr="004F325E">
        <w:rPr>
          <w:rFonts w:ascii="Arial" w:hAnsi="Arial" w:cs="Arial"/>
          <w:noProof/>
          <w:sz w:val="32"/>
          <w:szCs w:val="32"/>
        </w:rPr>
        <w:t xml:space="preserve">HAFCAC campaigns in Hammersmith and Fulham to break the link between disabled people and poverty.  </w:t>
      </w:r>
    </w:p>
    <w:p w:rsidR="00126902" w:rsidRPr="004F325E" w:rsidRDefault="00126902" w:rsidP="006329DE">
      <w:pPr>
        <w:rPr>
          <w:rFonts w:ascii="Arial" w:hAnsi="Arial" w:cs="Arial"/>
          <w:noProof/>
          <w:sz w:val="32"/>
          <w:szCs w:val="32"/>
        </w:rPr>
      </w:pPr>
      <w:r w:rsidRPr="004F325E">
        <w:rPr>
          <w:rFonts w:ascii="Arial" w:hAnsi="Arial" w:cs="Arial"/>
          <w:noProof/>
          <w:sz w:val="32"/>
          <w:szCs w:val="32"/>
        </w:rPr>
        <w:t>We aim to:</w:t>
      </w:r>
    </w:p>
    <w:p w:rsidR="00126902" w:rsidRPr="004F325E" w:rsidRDefault="00126902" w:rsidP="00B161AA">
      <w:pPr>
        <w:numPr>
          <w:ilvl w:val="0"/>
          <w:numId w:val="3"/>
        </w:num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Hold local decision makers to account</w:t>
      </w:r>
    </w:p>
    <w:p w:rsidR="00126902" w:rsidRDefault="00126902" w:rsidP="006329DE">
      <w:pPr>
        <w:numPr>
          <w:ilvl w:val="0"/>
          <w:numId w:val="3"/>
        </w:num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Enable disabled people to influence local decision makers</w:t>
      </w:r>
    </w:p>
    <w:p w:rsidR="00126902" w:rsidRPr="004F325E" w:rsidRDefault="00126902" w:rsidP="006329DE">
      <w:pPr>
        <w:numPr>
          <w:ilvl w:val="0"/>
          <w:numId w:val="3"/>
        </w:num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Ensure disabled people are partners in making local policy</w:t>
      </w:r>
    </w:p>
    <w:p w:rsidR="00126902" w:rsidRPr="004F325E" w:rsidRDefault="00126902" w:rsidP="002A3845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:rsidR="00126902" w:rsidRPr="002D5D41" w:rsidRDefault="00126902" w:rsidP="002A3845">
      <w:pPr>
        <w:pStyle w:val="ListParagraph"/>
        <w:ind w:left="0"/>
        <w:rPr>
          <w:rFonts w:ascii="Arial" w:hAnsi="Arial" w:cs="Arial"/>
          <w:b/>
          <w:bCs/>
          <w:sz w:val="52"/>
          <w:szCs w:val="52"/>
        </w:rPr>
      </w:pPr>
      <w:r w:rsidRPr="002D5D41">
        <w:rPr>
          <w:rFonts w:ascii="Arial" w:hAnsi="Arial" w:cs="Arial"/>
          <w:b/>
          <w:bCs/>
          <w:sz w:val="52"/>
          <w:szCs w:val="52"/>
        </w:rPr>
        <w:t>Join us!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are a membership organisation. Membership </w:t>
      </w:r>
      <w:r w:rsidRPr="004F325E">
        <w:rPr>
          <w:rFonts w:ascii="Arial" w:hAnsi="Arial" w:cs="Arial"/>
          <w:sz w:val="32"/>
          <w:szCs w:val="32"/>
        </w:rPr>
        <w:t xml:space="preserve">is </w:t>
      </w:r>
      <w:r w:rsidRPr="004F325E">
        <w:rPr>
          <w:rFonts w:ascii="Arial" w:hAnsi="Arial" w:cs="Arial"/>
          <w:sz w:val="32"/>
          <w:szCs w:val="32"/>
          <w:u w:val="single"/>
        </w:rPr>
        <w:t>free</w:t>
      </w:r>
      <w:r>
        <w:rPr>
          <w:rFonts w:ascii="Arial" w:hAnsi="Arial" w:cs="Arial"/>
          <w:sz w:val="32"/>
          <w:szCs w:val="32"/>
        </w:rPr>
        <w:t xml:space="preserve">. 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want help filling in this form, please contact us.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5C3106">
      <w:pPr>
        <w:pStyle w:val="ListParagraph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5.45pt;width:27pt;height:27pt;z-index:251651072">
            <v:textbox>
              <w:txbxContent>
                <w:p w:rsidR="00126902" w:rsidRPr="00704039" w:rsidRDefault="0012690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32"/>
          <w:szCs w:val="32"/>
        </w:rPr>
        <w:t>I am a disabled person living or working in Hammersmith</w:t>
      </w:r>
    </w:p>
    <w:p w:rsidR="00126902" w:rsidRDefault="00126902" w:rsidP="00D07771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Fulham </w:t>
      </w:r>
      <w:smartTag w:uri="urn:schemas-microsoft-com:office:smarttags" w:element="stockticker">
        <w:r w:rsidRPr="00D07771">
          <w:rPr>
            <w:rFonts w:ascii="Arial" w:hAnsi="Arial" w:cs="Arial"/>
            <w:color w:val="0000FF"/>
            <w:sz w:val="32"/>
            <w:szCs w:val="32"/>
          </w:rPr>
          <w:t>FULL</w:t>
        </w:r>
      </w:smartTag>
      <w:r w:rsidRPr="00D07771">
        <w:rPr>
          <w:rFonts w:ascii="Arial" w:hAnsi="Arial" w:cs="Arial"/>
          <w:color w:val="0000FF"/>
          <w:sz w:val="32"/>
          <w:szCs w:val="32"/>
        </w:rPr>
        <w:t xml:space="preserve"> MEMBER</w:t>
      </w:r>
    </w:p>
    <w:p w:rsidR="00126902" w:rsidRPr="00D07771" w:rsidRDefault="00126902" w:rsidP="00F3134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Pr="00D07771" w:rsidRDefault="00126902" w:rsidP="005C3106">
      <w:pPr>
        <w:pStyle w:val="ListParagraph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28" type="#_x0000_t202" style="position:absolute;left:0;text-align:left;margin-left:-9pt;margin-top:4.5pt;width:27pt;height:27pt;z-index:251652096">
            <v:textbox>
              <w:txbxContent>
                <w:p w:rsidR="00126902" w:rsidRPr="00704039" w:rsidRDefault="00126902" w:rsidP="00D0777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D07771">
        <w:rPr>
          <w:rFonts w:ascii="Arial" w:hAnsi="Arial" w:cs="Arial"/>
          <w:sz w:val="32"/>
          <w:szCs w:val="32"/>
        </w:rPr>
        <w:t xml:space="preserve">I </w:t>
      </w:r>
      <w:r>
        <w:rPr>
          <w:rFonts w:ascii="Arial" w:hAnsi="Arial" w:cs="Arial"/>
          <w:sz w:val="32"/>
          <w:szCs w:val="32"/>
        </w:rPr>
        <w:t xml:space="preserve">am not a full member but </w:t>
      </w:r>
      <w:r w:rsidRPr="00D07771">
        <w:rPr>
          <w:rFonts w:ascii="Arial" w:hAnsi="Arial" w:cs="Arial"/>
          <w:sz w:val="32"/>
          <w:szCs w:val="32"/>
        </w:rPr>
        <w:t>I support HAFCAC’s aims</w:t>
      </w:r>
    </w:p>
    <w:p w:rsidR="00126902" w:rsidRPr="00D07771" w:rsidRDefault="00126902" w:rsidP="005C3106">
      <w:pPr>
        <w:pStyle w:val="ListParagraph"/>
        <w:ind w:left="0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ab/>
        <w:t>SUPPORT</w:t>
      </w:r>
      <w:r w:rsidRPr="00D07771">
        <w:rPr>
          <w:rFonts w:ascii="Arial" w:hAnsi="Arial" w:cs="Arial"/>
          <w:color w:val="0000FF"/>
          <w:sz w:val="32"/>
          <w:szCs w:val="32"/>
        </w:rPr>
        <w:t>ER</w:t>
      </w:r>
    </w:p>
    <w:p w:rsidR="00126902" w:rsidRDefault="00126902" w:rsidP="005C310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5C3106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 a member or a supporter we will keep you in touch with our campaigning work.</w:t>
      </w:r>
    </w:p>
    <w:p w:rsidR="00126902" w:rsidRDefault="00126902" w:rsidP="005C310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b/>
          <w:bCs/>
          <w:sz w:val="36"/>
          <w:szCs w:val="36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b/>
          <w:bCs/>
          <w:sz w:val="36"/>
          <w:szCs w:val="36"/>
        </w:rPr>
      </w:pPr>
    </w:p>
    <w:p w:rsidR="00126902" w:rsidRPr="00897FA3" w:rsidRDefault="00126902" w:rsidP="002A3845">
      <w:pPr>
        <w:pStyle w:val="ListParagraph"/>
        <w:ind w:left="0"/>
        <w:rPr>
          <w:rFonts w:ascii="Arial" w:hAnsi="Arial" w:cs="Arial"/>
          <w:b/>
          <w:bCs/>
          <w:sz w:val="52"/>
          <w:szCs w:val="52"/>
        </w:rPr>
      </w:pPr>
      <w:r w:rsidRPr="00897FA3">
        <w:rPr>
          <w:rFonts w:ascii="Arial" w:hAnsi="Arial" w:cs="Arial"/>
          <w:b/>
          <w:bCs/>
          <w:sz w:val="52"/>
          <w:szCs w:val="52"/>
        </w:rPr>
        <w:t>I can offer HAFCAC…</w:t>
      </w:r>
    </w:p>
    <w:p w:rsidR="00126902" w:rsidRDefault="00126902" w:rsidP="00897FA3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</w:p>
    <w:p w:rsidR="00126902" w:rsidRPr="00897FA3" w:rsidRDefault="00126902" w:rsidP="00897FA3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…m</w:t>
      </w:r>
      <w:r w:rsidRPr="00897FA3">
        <w:rPr>
          <w:rFonts w:ascii="Arial" w:hAnsi="Arial" w:cs="Arial"/>
          <w:b/>
          <w:bCs/>
          <w:sz w:val="32"/>
          <w:szCs w:val="32"/>
        </w:rPr>
        <w:t>y time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tick anything you could do: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D07771">
      <w:pPr>
        <w:pStyle w:val="ListParagraph"/>
        <w:ind w:left="0" w:firstLine="72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29" type="#_x0000_t202" style="position:absolute;left:0;text-align:left;margin-left:0;margin-top:-.45pt;width:27pt;height:27pt;z-index:251653120">
            <v:textbox>
              <w:txbxContent>
                <w:p w:rsidR="00126902" w:rsidRPr="00704039" w:rsidRDefault="0012690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32"/>
          <w:szCs w:val="32"/>
        </w:rPr>
        <w:t>Recruiting new members</w:t>
      </w:r>
    </w:p>
    <w:p w:rsidR="00126902" w:rsidRDefault="00126902" w:rsidP="00D07771">
      <w:pPr>
        <w:pStyle w:val="ListParagraph"/>
        <w:rPr>
          <w:rFonts w:ascii="Arial" w:hAnsi="Arial" w:cs="Arial"/>
          <w:sz w:val="32"/>
          <w:szCs w:val="32"/>
        </w:rPr>
      </w:pPr>
    </w:p>
    <w:p w:rsidR="00126902" w:rsidRDefault="00126902" w:rsidP="00D07771">
      <w:pPr>
        <w:pStyle w:val="ListParagraph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0" type="#_x0000_t202" style="position:absolute;left:0;text-align:left;margin-left:0;margin-top:2.25pt;width:27pt;height:27pt;z-index:251654144">
            <v:textbox>
              <w:txbxContent>
                <w:p w:rsidR="00126902" w:rsidRPr="00704039" w:rsidRDefault="00126902" w:rsidP="00D0777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32"/>
          <w:szCs w:val="32"/>
        </w:rPr>
        <w:t>Running a pub quiz – getting prizes and organising the quiz and raffle</w:t>
      </w:r>
    </w:p>
    <w:p w:rsidR="00126902" w:rsidRDefault="00126902" w:rsidP="00D07771">
      <w:pPr>
        <w:pStyle w:val="ListParagraph"/>
        <w:rPr>
          <w:rFonts w:ascii="Arial" w:hAnsi="Arial" w:cs="Arial"/>
          <w:sz w:val="32"/>
          <w:szCs w:val="32"/>
        </w:rPr>
      </w:pPr>
    </w:p>
    <w:p w:rsidR="00126902" w:rsidRDefault="00126902" w:rsidP="00D07771">
      <w:pPr>
        <w:pStyle w:val="ListParagraph"/>
        <w:ind w:left="0" w:firstLine="72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1" type="#_x0000_t202" style="position:absolute;left:0;text-align:left;margin-left:0;margin-top:1.75pt;width:27pt;height:27pt;z-index:251655168">
            <v:textbox>
              <w:txbxContent>
                <w:p w:rsidR="00126902" w:rsidRPr="00704039" w:rsidRDefault="00126902" w:rsidP="00D0777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32"/>
          <w:szCs w:val="32"/>
        </w:rPr>
        <w:t>Helping run the organisation</w:t>
      </w:r>
    </w:p>
    <w:p w:rsidR="00126902" w:rsidRDefault="00126902" w:rsidP="00D07771">
      <w:pPr>
        <w:pStyle w:val="ListParagraph"/>
        <w:ind w:left="0" w:firstLine="720"/>
        <w:rPr>
          <w:rFonts w:ascii="Arial" w:hAnsi="Arial" w:cs="Arial"/>
          <w:sz w:val="32"/>
          <w:szCs w:val="32"/>
        </w:rPr>
      </w:pPr>
    </w:p>
    <w:p w:rsidR="00126902" w:rsidRDefault="00126902" w:rsidP="00C01D1E">
      <w:pPr>
        <w:pStyle w:val="ListParagraph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2" type="#_x0000_t202" style="position:absolute;left:0;text-align:left;margin-left:0;margin-top:4.45pt;width:27pt;height:27pt;z-index:251656192">
            <v:textbox>
              <w:txbxContent>
                <w:p w:rsidR="00126902" w:rsidRPr="00704039" w:rsidRDefault="00126902" w:rsidP="00D0777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left:0;text-align:left;margin-left:-18pt;margin-top:616pt;width:459.05pt;height:81pt;z-index:251658240">
            <v:textbox>
              <w:txbxContent>
                <w:p w:rsidR="00126902" w:rsidRDefault="00126902"/>
              </w:txbxContent>
            </v:textbox>
          </v:shape>
        </w:pict>
      </w:r>
      <w:r>
        <w:rPr>
          <w:rFonts w:ascii="Arial" w:hAnsi="Arial" w:cs="Arial"/>
          <w:sz w:val="32"/>
          <w:szCs w:val="32"/>
        </w:rPr>
        <w:t>Campaigning – going to meetings or campaigning on the street e.g. for the mayoral elections in May 2016</w:t>
      </w:r>
    </w:p>
    <w:p w:rsidR="00126902" w:rsidRDefault="00126902" w:rsidP="00C01D1E">
      <w:pPr>
        <w:pStyle w:val="ListParagraph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4" type="#_x0000_t202" style="position:absolute;left:0;text-align:left;margin-left:0;margin-top:16.15pt;width:27pt;height:27pt;z-index:251657216">
            <v:textbox>
              <w:txbxContent>
                <w:p w:rsidR="00126902" w:rsidRPr="00704039" w:rsidRDefault="00126902" w:rsidP="00D0777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26902" w:rsidRDefault="00126902" w:rsidP="00C01D1E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Using twitter to advertise what we do</w:t>
      </w:r>
    </w:p>
    <w:p w:rsidR="00126902" w:rsidRDefault="00126902" w:rsidP="00C01D1E">
      <w:pPr>
        <w:pStyle w:val="ListParagraph"/>
        <w:rPr>
          <w:rFonts w:ascii="Arial" w:hAnsi="Arial" w:cs="Arial"/>
          <w:sz w:val="32"/>
          <w:szCs w:val="32"/>
        </w:rPr>
      </w:pPr>
    </w:p>
    <w:p w:rsidR="00126902" w:rsidRDefault="00126902" w:rsidP="00C01D1E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…s</w:t>
      </w:r>
      <w:r w:rsidRPr="00897FA3">
        <w:rPr>
          <w:rFonts w:ascii="Arial" w:hAnsi="Arial" w:cs="Arial"/>
          <w:b/>
          <w:bCs/>
          <w:sz w:val="32"/>
          <w:szCs w:val="32"/>
        </w:rPr>
        <w:t>omething else?</w:t>
      </w:r>
      <w:r>
        <w:rPr>
          <w:rFonts w:ascii="Arial" w:hAnsi="Arial" w:cs="Arial"/>
          <w:sz w:val="32"/>
          <w:szCs w:val="32"/>
        </w:rPr>
        <w:t xml:space="preserve">  </w:t>
      </w:r>
    </w:p>
    <w:p w:rsidR="00126902" w:rsidRDefault="00126902" w:rsidP="00C01D1E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Great! Please say what you’re good at and what kind of thing you’d be happy to do:</w:t>
      </w:r>
    </w:p>
    <w:p w:rsidR="00126902" w:rsidRDefault="00126902" w:rsidP="00C01D1E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5" type="#_x0000_t202" style="position:absolute;margin-left:9pt;margin-top:4.6pt;width:459pt;height:171pt;z-index:251659264">
            <v:textbox>
              <w:txbxContent>
                <w:p w:rsidR="00126902" w:rsidRPr="00704039" w:rsidRDefault="00126902" w:rsidP="00C01D1E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26902" w:rsidRDefault="00126902" w:rsidP="00C01D1E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C01D1E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C01D1E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  <w:u w:val="single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  <w:u w:val="single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  <w:u w:val="single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…..a</w:t>
      </w:r>
      <w:r w:rsidRPr="0011563B">
        <w:rPr>
          <w:rFonts w:ascii="Arial" w:hAnsi="Arial" w:cs="Arial"/>
          <w:b/>
          <w:bCs/>
          <w:sz w:val="32"/>
          <w:szCs w:val="32"/>
        </w:rPr>
        <w:t xml:space="preserve"> donation</w:t>
      </w:r>
    </w:p>
    <w:p w:rsidR="00126902" w:rsidRPr="0011563B" w:rsidRDefault="00126902" w:rsidP="002A3845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F31349">
        <w:rPr>
          <w:rFonts w:ascii="Arial" w:hAnsi="Arial" w:cs="Arial"/>
          <w:sz w:val="32"/>
          <w:szCs w:val="32"/>
        </w:rPr>
        <w:t>Please don</w:t>
      </w:r>
      <w:r>
        <w:rPr>
          <w:rFonts w:ascii="Arial" w:hAnsi="Arial" w:cs="Arial"/>
          <w:sz w:val="32"/>
          <w:szCs w:val="32"/>
        </w:rPr>
        <w:t xml:space="preserve">ate money by making a bank transfer to our account. 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Account name: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HAFCAC</w:t>
      </w:r>
    </w:p>
    <w:p w:rsidR="00126902" w:rsidRDefault="00126902" w:rsidP="0011563B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Sort Code: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08-92-99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Account Number:</w:t>
      </w:r>
      <w:r>
        <w:rPr>
          <w:rFonts w:ascii="Arial" w:hAnsi="Arial" w:cs="Arial"/>
          <w:sz w:val="32"/>
          <w:szCs w:val="32"/>
        </w:rPr>
        <w:tab/>
        <w:t>65366802</w:t>
      </w:r>
    </w:p>
    <w:p w:rsidR="00126902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Pr="00F31349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 send us a cheque. Our address is at the bottom of this page.</w:t>
      </w:r>
    </w:p>
    <w:p w:rsidR="00126902" w:rsidRPr="003231A1" w:rsidRDefault="00126902" w:rsidP="002A3845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Pr="005C3106" w:rsidRDefault="00126902" w:rsidP="00431256">
      <w:pPr>
        <w:pStyle w:val="ListParagraph"/>
        <w:ind w:left="0"/>
        <w:rPr>
          <w:rFonts w:ascii="Arial" w:hAnsi="Arial" w:cs="Arial"/>
          <w:b/>
          <w:bCs/>
          <w:sz w:val="36"/>
          <w:szCs w:val="36"/>
        </w:rPr>
      </w:pPr>
      <w:r w:rsidRPr="005C3106">
        <w:rPr>
          <w:rFonts w:ascii="Arial" w:hAnsi="Arial" w:cs="Arial"/>
          <w:b/>
          <w:bCs/>
          <w:sz w:val="36"/>
          <w:szCs w:val="36"/>
        </w:rPr>
        <w:t>My details</w: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6" type="#_x0000_t202" style="position:absolute;margin-left:81pt;margin-top:3.2pt;width:342pt;height:1in;z-index:251661312">
            <v:textbox>
              <w:txbxContent>
                <w:p w:rsidR="00126902" w:rsidRPr="00704039" w:rsidRDefault="00126902" w:rsidP="007040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32"/>
          <w:szCs w:val="32"/>
        </w:rPr>
        <w:t>Name:</w: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Pr="0011563B" w:rsidRDefault="00126902" w:rsidP="0011563B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  <w:r w:rsidRPr="00D17E1B">
        <w:rPr>
          <w:rFonts w:ascii="Arial" w:hAnsi="Arial" w:cs="Arial"/>
          <w:b/>
          <w:bCs/>
          <w:sz w:val="32"/>
          <w:szCs w:val="32"/>
        </w:rPr>
        <w:t>Email is quickest and cheapest for us.</w: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</w:t>
      </w:r>
      <w:r>
        <w:rPr>
          <w:rFonts w:ascii="Arial" w:hAnsi="Arial" w:cs="Arial"/>
          <w:sz w:val="32"/>
          <w:szCs w:val="32"/>
        </w:rPr>
        <w:tab/>
      </w:r>
      <w:r>
        <w:rPr>
          <w:noProof/>
          <w:lang w:eastAsia="en-GB"/>
        </w:rPr>
        <w:pict>
          <v:shape id="_x0000_s1037" type="#_x0000_t202" style="position:absolute;margin-left:81pt;margin-top:4pt;width:342pt;height:54pt;z-index:251664384;mso-position-horizontal-relative:text;mso-position-vertical-relative:text">
            <v:textbox>
              <w:txbxContent>
                <w:p w:rsidR="00126902" w:rsidRPr="00704039" w:rsidRDefault="00126902" w:rsidP="0011563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Address:</w: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11563B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8" type="#_x0000_t202" style="position:absolute;margin-left:81pt;margin-top:3.5pt;width:342pt;height:110.2pt;z-index:251660288">
            <v:textbox>
              <w:txbxContent>
                <w:p w:rsidR="00126902" w:rsidRPr="00704039" w:rsidRDefault="0012690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6902" w:rsidRDefault="00126902" w:rsidP="0011563B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Address:</w: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11563B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39" type="#_x0000_t202" style="position:absolute;margin-left:81pt;margin-top:17.85pt;width:342pt;height:54pt;z-index:251662336">
            <v:textbox>
              <w:txbxContent>
                <w:p w:rsidR="00126902" w:rsidRPr="00704039" w:rsidRDefault="00126902" w:rsidP="007040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6902" w:rsidRDefault="00126902" w:rsidP="0011563B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Telephone:</w: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Pr="0011563B" w:rsidRDefault="00126902" w:rsidP="00D17E1B">
      <w:pPr>
        <w:pStyle w:val="Heading1"/>
        <w:shd w:val="clear" w:color="auto" w:fill="F5F8FA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1563B">
        <w:rPr>
          <w:rFonts w:ascii="Arial" w:hAnsi="Arial" w:cs="Arial"/>
          <w:sz w:val="32"/>
          <w:szCs w:val="32"/>
        </w:rPr>
        <w:t xml:space="preserve">Do you use twitter? </w:t>
      </w:r>
    </w:p>
    <w:p w:rsidR="00126902" w:rsidRDefault="00126902" w:rsidP="00D17E1B">
      <w:pPr>
        <w:pStyle w:val="Heading1"/>
        <w:shd w:val="clear" w:color="auto" w:fill="F5F8FA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</w:p>
    <w:p w:rsidR="00126902" w:rsidRDefault="00126902" w:rsidP="00D17E1B">
      <w:pPr>
        <w:pStyle w:val="Heading1"/>
        <w:shd w:val="clear" w:color="auto" w:fill="F5F8FA"/>
        <w:spacing w:before="0" w:beforeAutospacing="0" w:after="0" w:afterAutospacing="0"/>
        <w:rPr>
          <w:rStyle w:val="Arial14Char"/>
          <w:b w:val="0"/>
          <w:bCs w:val="0"/>
        </w:rPr>
      </w:pPr>
      <w:r w:rsidRPr="00D17E1B">
        <w:rPr>
          <w:rFonts w:ascii="Arial" w:hAnsi="Arial" w:cs="Arial"/>
          <w:b w:val="0"/>
          <w:bCs w:val="0"/>
          <w:sz w:val="32"/>
          <w:szCs w:val="32"/>
        </w:rPr>
        <w:t xml:space="preserve">Our twitter username is </w:t>
      </w:r>
      <w:hyperlink r:id="rId7" w:history="1">
        <w:r w:rsidRPr="00D17E1B">
          <w:rPr>
            <w:rStyle w:val="Arial14Char"/>
            <w:b w:val="0"/>
            <w:bCs w:val="0"/>
          </w:rPr>
          <w:t>H&amp;FCoalitionVsCuts</w:t>
        </w:r>
      </w:hyperlink>
      <w:r w:rsidRPr="00D17E1B">
        <w:rPr>
          <w:rStyle w:val="Arial14Char"/>
          <w:b w:val="0"/>
          <w:bCs w:val="0"/>
        </w:rPr>
        <w:t xml:space="preserve"> or </w:t>
      </w:r>
      <w:hyperlink r:id="rId8" w:history="1">
        <w:r w:rsidRPr="00D17E1B">
          <w:rPr>
            <w:rStyle w:val="Arial14Char"/>
            <w:b w:val="0"/>
            <w:bCs w:val="0"/>
          </w:rPr>
          <w:t>@HFCoalitionVsCu</w:t>
        </w:r>
      </w:hyperlink>
      <w:r>
        <w:rPr>
          <w:rStyle w:val="Arial14Char"/>
          <w:b w:val="0"/>
          <w:bCs w:val="0"/>
        </w:rPr>
        <w:t xml:space="preserve"> </w:t>
      </w:r>
    </w:p>
    <w:p w:rsidR="00126902" w:rsidRDefault="00126902" w:rsidP="00D17E1B">
      <w:pPr>
        <w:pStyle w:val="Heading1"/>
        <w:shd w:val="clear" w:color="auto" w:fill="F5F8FA"/>
        <w:spacing w:before="0" w:beforeAutospacing="0" w:after="0" w:afterAutospacing="0"/>
        <w:rPr>
          <w:rStyle w:val="Arial14Char"/>
          <w:b w:val="0"/>
          <w:bCs w:val="0"/>
        </w:rPr>
      </w:pPr>
    </w:p>
    <w:p w:rsidR="00126902" w:rsidRDefault="00126902" w:rsidP="00D17E1B">
      <w:pPr>
        <w:pStyle w:val="Heading1"/>
        <w:shd w:val="clear" w:color="auto" w:fill="F5F8FA"/>
        <w:spacing w:before="0" w:beforeAutospacing="0" w:after="0" w:afterAutospacing="0"/>
        <w:rPr>
          <w:color w:val="8899A6"/>
          <w:sz w:val="21"/>
          <w:szCs w:val="21"/>
        </w:rPr>
      </w:pPr>
      <w:r>
        <w:rPr>
          <w:rStyle w:val="Arial14Char"/>
          <w:b w:val="0"/>
          <w:bCs w:val="0"/>
        </w:rPr>
        <w:t>Follow us!</w:t>
      </w:r>
    </w:p>
    <w:p w:rsidR="00126902" w:rsidRDefault="00126902" w:rsidP="0011563B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11563B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Your Twitter user name: </w: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pict>
          <v:shape id="_x0000_s1040" type="#_x0000_t202" style="position:absolute;margin-left:81pt;margin-top:10.15pt;width:342pt;height:54pt;z-index:251663360">
            <v:textbox>
              <w:txbxContent>
                <w:p w:rsidR="00126902" w:rsidRPr="00704039" w:rsidRDefault="00126902" w:rsidP="0070403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B10CA6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:rsidR="00126902" w:rsidRDefault="00126902" w:rsidP="00431256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All done? </w:t>
      </w:r>
      <w:r>
        <w:rPr>
          <w:rFonts w:ascii="Arial" w:hAnsi="Arial" w:cs="Arial"/>
          <w:sz w:val="32"/>
          <w:szCs w:val="32"/>
        </w:rPr>
        <w:t>Please send your completed form back to us by:</w:t>
      </w:r>
    </w:p>
    <w:p w:rsidR="00126902" w:rsidRDefault="00126902" w:rsidP="00B10CA6">
      <w:pPr>
        <w:pStyle w:val="ListParagraph"/>
        <w:rPr>
          <w:rFonts w:ascii="Arial" w:hAnsi="Arial" w:cs="Arial"/>
          <w:sz w:val="32"/>
          <w:szCs w:val="32"/>
        </w:rPr>
      </w:pPr>
    </w:p>
    <w:p w:rsidR="00126902" w:rsidRPr="00B10CA6" w:rsidRDefault="00126902" w:rsidP="00B10CA6">
      <w:pPr>
        <w:pStyle w:val="ListParagraph"/>
        <w:ind w:left="0" w:firstLine="720"/>
        <w:rPr>
          <w:rFonts w:ascii="Arial" w:hAnsi="Arial" w:cs="Arial"/>
          <w:sz w:val="28"/>
          <w:szCs w:val="28"/>
        </w:rPr>
      </w:pPr>
      <w:r w:rsidRPr="00B10CA6">
        <w:rPr>
          <w:rFonts w:ascii="Arial" w:hAnsi="Arial" w:cs="Arial"/>
          <w:b/>
          <w:bCs/>
          <w:sz w:val="28"/>
          <w:szCs w:val="28"/>
        </w:rPr>
        <w:t>Email</w:t>
      </w:r>
      <w:r>
        <w:rPr>
          <w:rFonts w:ascii="Arial" w:hAnsi="Arial" w:cs="Arial"/>
          <w:sz w:val="28"/>
          <w:szCs w:val="28"/>
        </w:rPr>
        <w:tab/>
      </w:r>
      <w:hyperlink r:id="rId9" w:history="1">
        <w:r w:rsidRPr="00B10CA6">
          <w:rPr>
            <w:rStyle w:val="Hyperlink"/>
            <w:rFonts w:ascii="Arial" w:hAnsi="Arial" w:cs="Arial"/>
            <w:sz w:val="28"/>
            <w:szCs w:val="28"/>
          </w:rPr>
          <w:t>info@hafcac.org.uk</w:t>
        </w:r>
      </w:hyperlink>
    </w:p>
    <w:p w:rsidR="00126902" w:rsidRDefault="00126902" w:rsidP="00B10CA6">
      <w:pPr>
        <w:pStyle w:val="ListParagraph"/>
        <w:rPr>
          <w:rFonts w:ascii="Arial" w:hAnsi="Arial" w:cs="Arial"/>
          <w:sz w:val="28"/>
          <w:szCs w:val="28"/>
        </w:rPr>
      </w:pPr>
    </w:p>
    <w:p w:rsidR="00126902" w:rsidRDefault="00126902" w:rsidP="00B10CA6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</w:t>
      </w:r>
    </w:p>
    <w:p w:rsidR="00126902" w:rsidRPr="00B10CA6" w:rsidRDefault="00126902" w:rsidP="00B10CA6">
      <w:pPr>
        <w:pStyle w:val="ListParagraph"/>
        <w:rPr>
          <w:rFonts w:ascii="Arial" w:hAnsi="Arial" w:cs="Arial"/>
          <w:sz w:val="28"/>
          <w:szCs w:val="28"/>
        </w:rPr>
      </w:pPr>
    </w:p>
    <w:p w:rsidR="00126902" w:rsidRDefault="00126902" w:rsidP="00B10CA6">
      <w:pPr>
        <w:pStyle w:val="ListParagraph"/>
        <w:ind w:left="2160" w:hanging="1440"/>
        <w:rPr>
          <w:rFonts w:ascii="Arial" w:hAnsi="Arial" w:cs="Arial"/>
          <w:sz w:val="28"/>
          <w:szCs w:val="28"/>
        </w:rPr>
      </w:pPr>
      <w:r w:rsidRPr="00B10CA6">
        <w:rPr>
          <w:rFonts w:ascii="Arial" w:hAnsi="Arial" w:cs="Arial"/>
          <w:b/>
          <w:bCs/>
          <w:sz w:val="28"/>
          <w:szCs w:val="28"/>
        </w:rPr>
        <w:t>Post</w:t>
      </w:r>
      <w:r>
        <w:rPr>
          <w:rFonts w:ascii="Arial" w:hAnsi="Arial" w:cs="Arial"/>
          <w:sz w:val="28"/>
          <w:szCs w:val="28"/>
        </w:rPr>
        <w:tab/>
        <w:t>HAFCAC</w:t>
      </w:r>
    </w:p>
    <w:p w:rsidR="00126902" w:rsidRDefault="00126902" w:rsidP="00B10CA6">
      <w:pPr>
        <w:pStyle w:val="ListParagraph"/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c/o ADKC Centre</w:t>
      </w:r>
    </w:p>
    <w:p w:rsidR="00126902" w:rsidRDefault="00126902" w:rsidP="00B10CA6">
      <w:pPr>
        <w:pStyle w:val="ListParagraph"/>
        <w:ind w:left="2160"/>
        <w:rPr>
          <w:rFonts w:ascii="Arial" w:hAnsi="Arial" w:cs="Arial"/>
          <w:sz w:val="28"/>
          <w:szCs w:val="28"/>
        </w:rPr>
      </w:pPr>
      <w:r w:rsidRPr="00B10CA6">
        <w:rPr>
          <w:rFonts w:ascii="Arial" w:hAnsi="Arial" w:cs="Arial"/>
          <w:sz w:val="28"/>
          <w:szCs w:val="28"/>
        </w:rPr>
        <w:t>Whi</w:t>
      </w:r>
      <w:r>
        <w:rPr>
          <w:rFonts w:ascii="Arial" w:hAnsi="Arial" w:cs="Arial"/>
          <w:sz w:val="28"/>
          <w:szCs w:val="28"/>
        </w:rPr>
        <w:t>tstable House</w:t>
      </w:r>
    </w:p>
    <w:p w:rsidR="00126902" w:rsidRDefault="00126902" w:rsidP="00B10CA6">
      <w:pPr>
        <w:pStyle w:val="ListParagraph"/>
        <w:ind w:left="2160"/>
        <w:rPr>
          <w:rFonts w:ascii="Arial" w:hAnsi="Arial" w:cs="Arial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8"/>
              <w:szCs w:val="28"/>
            </w:rPr>
            <w:t>Silchester Road</w:t>
          </w:r>
        </w:smartTag>
      </w:smartTag>
    </w:p>
    <w:p w:rsidR="00126902" w:rsidRDefault="00126902" w:rsidP="00B10CA6">
      <w:pPr>
        <w:pStyle w:val="ListParagraph"/>
        <w:ind w:left="2160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B10CA6">
            <w:rPr>
              <w:rFonts w:ascii="Arial" w:hAnsi="Arial" w:cs="Arial"/>
              <w:sz w:val="28"/>
              <w:szCs w:val="28"/>
            </w:rPr>
            <w:t>London</w:t>
          </w:r>
        </w:smartTag>
      </w:smartTag>
      <w:r w:rsidRPr="00B10CA6">
        <w:rPr>
          <w:rFonts w:ascii="Arial" w:hAnsi="Arial" w:cs="Arial"/>
          <w:sz w:val="28"/>
          <w:szCs w:val="28"/>
        </w:rPr>
        <w:t xml:space="preserve"> </w:t>
      </w:r>
    </w:p>
    <w:p w:rsidR="00126902" w:rsidRPr="00B10CA6" w:rsidRDefault="00126902" w:rsidP="00B10CA6">
      <w:pPr>
        <w:pStyle w:val="ListParagraph"/>
        <w:ind w:left="2160"/>
        <w:rPr>
          <w:rFonts w:ascii="Arial" w:hAnsi="Arial" w:cs="Arial"/>
          <w:sz w:val="28"/>
          <w:szCs w:val="28"/>
        </w:rPr>
      </w:pPr>
      <w:r w:rsidRPr="00B10CA6">
        <w:rPr>
          <w:rFonts w:ascii="Arial" w:hAnsi="Arial" w:cs="Arial"/>
          <w:sz w:val="28"/>
          <w:szCs w:val="28"/>
        </w:rPr>
        <w:t>W10 6SB</w:t>
      </w:r>
    </w:p>
    <w:p w:rsidR="00126902" w:rsidRPr="00B10CA6" w:rsidRDefault="00126902" w:rsidP="00B10CA6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126902" w:rsidRDefault="00126902" w:rsidP="00B10CA6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126902" w:rsidRDefault="00126902" w:rsidP="00B10CA6">
      <w:pPr>
        <w:pStyle w:val="ListParagraph"/>
        <w:ind w:left="0"/>
        <w:jc w:val="center"/>
        <w:rPr>
          <w:rFonts w:ascii="Arial" w:hAnsi="Arial" w:cs="Arial"/>
          <w:sz w:val="32"/>
          <w:szCs w:val="32"/>
        </w:rPr>
      </w:pPr>
      <w:r w:rsidRPr="00B10CA6">
        <w:rPr>
          <w:rFonts w:ascii="Arial" w:hAnsi="Arial" w:cs="Arial"/>
          <w:sz w:val="48"/>
          <w:szCs w:val="48"/>
        </w:rPr>
        <w:t>Thank you</w:t>
      </w:r>
    </w:p>
    <w:sectPr w:rsidR="00126902" w:rsidSect="004F325E">
      <w:headerReference w:type="default" r:id="rId10"/>
      <w:footerReference w:type="default" r:id="rId11"/>
      <w:pgSz w:w="11906" w:h="16838"/>
      <w:pgMar w:top="1977" w:right="110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02" w:rsidRDefault="00126902" w:rsidP="001F62AF">
      <w:pPr>
        <w:spacing w:after="0" w:line="240" w:lineRule="auto"/>
      </w:pPr>
      <w:r>
        <w:separator/>
      </w:r>
    </w:p>
  </w:endnote>
  <w:endnote w:type="continuationSeparator" w:id="0">
    <w:p w:rsidR="00126902" w:rsidRDefault="00126902" w:rsidP="001F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2" w:rsidRPr="002D5D41" w:rsidRDefault="00126902" w:rsidP="00D07771">
    <w:pPr>
      <w:tabs>
        <w:tab w:val="left" w:pos="2130"/>
      </w:tabs>
      <w:jc w:val="center"/>
      <w:rPr>
        <w:rFonts w:ascii="Arial" w:hAnsi="Arial" w:cs="Arial"/>
        <w:b/>
        <w:bCs/>
        <w:sz w:val="28"/>
        <w:szCs w:val="28"/>
      </w:rPr>
    </w:pPr>
    <w:r w:rsidRPr="002D5D41">
      <w:rPr>
        <w:rFonts w:ascii="Arial" w:hAnsi="Arial" w:cs="Arial"/>
        <w:b/>
        <w:bCs/>
        <w:sz w:val="28"/>
        <w:szCs w:val="28"/>
      </w:rPr>
      <w:t xml:space="preserve">ADKC Centre, Whistable House, </w:t>
    </w:r>
    <w:smartTag w:uri="urn:schemas-microsoft-com:office:smarttags" w:element="PostalCode">
      <w:smartTag w:uri="urn:schemas-microsoft-com:office:smarttags" w:element="Street">
        <w:r w:rsidRPr="002D5D41">
          <w:rPr>
            <w:rFonts w:ascii="Arial" w:hAnsi="Arial" w:cs="Arial"/>
            <w:b/>
            <w:bCs/>
            <w:sz w:val="28"/>
            <w:szCs w:val="28"/>
          </w:rPr>
          <w:t>Silchester Road</w:t>
        </w:r>
      </w:smartTag>
      <w:r w:rsidRPr="002D5D41">
        <w:rPr>
          <w:rFonts w:ascii="Arial" w:hAnsi="Arial" w:cs="Arial"/>
          <w:b/>
          <w:bCs/>
          <w:sz w:val="28"/>
          <w:szCs w:val="28"/>
        </w:rPr>
        <w:t xml:space="preserve">, </w:t>
      </w:r>
      <w:smartTag w:uri="urn:schemas-microsoft-com:office:smarttags" w:element="PostalCode">
        <w:r w:rsidRPr="002D5D41">
          <w:rPr>
            <w:rFonts w:ascii="Arial" w:hAnsi="Arial" w:cs="Arial"/>
            <w:b/>
            <w:bCs/>
            <w:sz w:val="28"/>
            <w:szCs w:val="28"/>
          </w:rPr>
          <w:t>London</w:t>
        </w:r>
      </w:smartTag>
      <w:r w:rsidRPr="002D5D41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ostalCode">
        <w:r w:rsidRPr="002D5D41">
          <w:rPr>
            <w:rFonts w:ascii="Arial" w:hAnsi="Arial" w:cs="Arial"/>
            <w:b/>
            <w:bCs/>
            <w:sz w:val="28"/>
            <w:szCs w:val="28"/>
          </w:rPr>
          <w:t>W10 6SB</w:t>
        </w:r>
      </w:smartTag>
    </w:smartTag>
  </w:p>
  <w:p w:rsidR="00126902" w:rsidRDefault="00126902" w:rsidP="00D07771">
    <w:pPr>
      <w:tabs>
        <w:tab w:val="left" w:pos="2130"/>
      </w:tabs>
      <w:jc w:val="center"/>
      <w:rPr>
        <w:rFonts w:ascii="Arial" w:hAnsi="Arial" w:cs="Arial"/>
        <w:sz w:val="28"/>
        <w:szCs w:val="28"/>
      </w:rPr>
    </w:pPr>
    <w:r w:rsidRPr="002D5D41">
      <w:rPr>
        <w:rFonts w:ascii="Arial" w:hAnsi="Arial" w:cs="Arial"/>
        <w:b/>
        <w:bCs/>
        <w:sz w:val="28"/>
        <w:szCs w:val="28"/>
      </w:rPr>
      <w:t>Tel:</w:t>
    </w:r>
    <w:r>
      <w:rPr>
        <w:rFonts w:ascii="Arial" w:hAnsi="Arial" w:cs="Arial"/>
        <w:sz w:val="28"/>
        <w:szCs w:val="28"/>
      </w:rPr>
      <w:t xml:space="preserve"> 020 8960 8888 ask for ext. 21 to speak to us or leave a voice message</w:t>
    </w:r>
  </w:p>
  <w:p w:rsidR="00126902" w:rsidRPr="002D5D41" w:rsidRDefault="00126902" w:rsidP="00D07771">
    <w:pPr>
      <w:tabs>
        <w:tab w:val="left" w:pos="2130"/>
      </w:tabs>
      <w:jc w:val="center"/>
      <w:rPr>
        <w:rFonts w:ascii="Arial" w:hAnsi="Arial" w:cs="Arial"/>
        <w:sz w:val="28"/>
        <w:szCs w:val="28"/>
      </w:rPr>
    </w:pPr>
    <w:r w:rsidRPr="002D5D41">
      <w:rPr>
        <w:rFonts w:ascii="Arial" w:hAnsi="Arial" w:cs="Arial"/>
        <w:b/>
        <w:bCs/>
        <w:sz w:val="28"/>
        <w:szCs w:val="28"/>
      </w:rPr>
      <w:t>Web:</w:t>
    </w:r>
    <w:r w:rsidRPr="002D5D41">
      <w:rPr>
        <w:rFonts w:ascii="Arial" w:hAnsi="Arial" w:cs="Arial"/>
        <w:sz w:val="28"/>
        <w:szCs w:val="28"/>
      </w:rPr>
      <w:t xml:space="preserve"> www.hafcac.org.uk</w:t>
    </w:r>
    <w:r>
      <w:rPr>
        <w:rFonts w:ascii="Arial" w:hAnsi="Arial" w:cs="Arial"/>
        <w:sz w:val="28"/>
        <w:szCs w:val="28"/>
      </w:rPr>
      <w:t xml:space="preserve"> </w:t>
    </w:r>
    <w:r w:rsidRPr="002D5D41">
      <w:rPr>
        <w:rFonts w:ascii="Arial" w:hAnsi="Arial" w:cs="Arial"/>
        <w:b/>
        <w:bCs/>
        <w:sz w:val="28"/>
        <w:szCs w:val="28"/>
      </w:rPr>
      <w:t>Email:</w:t>
    </w:r>
    <w:r w:rsidRPr="002D5D41">
      <w:rPr>
        <w:rFonts w:ascii="Arial" w:hAnsi="Arial" w:cs="Arial"/>
        <w:sz w:val="28"/>
        <w:szCs w:val="28"/>
      </w:rPr>
      <w:t xml:space="preserve"> info@hafcac.org.uk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02" w:rsidRDefault="00126902" w:rsidP="001F62AF">
      <w:pPr>
        <w:spacing w:after="0" w:line="240" w:lineRule="auto"/>
      </w:pPr>
      <w:r>
        <w:separator/>
      </w:r>
    </w:p>
  </w:footnote>
  <w:footnote w:type="continuationSeparator" w:id="0">
    <w:p w:rsidR="00126902" w:rsidRDefault="00126902" w:rsidP="001F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2" w:rsidRDefault="0012690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8pt;margin-top:-17.55pt;width:415.3pt;height:80.2pt;z-index:251660288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3E7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140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B87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62C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9C6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A980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DCC4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5406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6F4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3A2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F1466B3"/>
    <w:multiLevelType w:val="hybridMultilevel"/>
    <w:tmpl w:val="5CBC32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62740"/>
    <w:multiLevelType w:val="hybridMultilevel"/>
    <w:tmpl w:val="A6FE0E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5F3F49"/>
    <w:multiLevelType w:val="hybridMultilevel"/>
    <w:tmpl w:val="241A4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674E9D"/>
    <w:multiLevelType w:val="hybridMultilevel"/>
    <w:tmpl w:val="32F6509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67200572"/>
    <w:multiLevelType w:val="hybridMultilevel"/>
    <w:tmpl w:val="2E6E9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79BC6E5C"/>
    <w:multiLevelType w:val="hybridMultilevel"/>
    <w:tmpl w:val="02A23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5124"/>
  <w:defaultTabStop w:val="720"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28A"/>
    <w:rsid w:val="00080560"/>
    <w:rsid w:val="000A58C7"/>
    <w:rsid w:val="0011563B"/>
    <w:rsid w:val="00126902"/>
    <w:rsid w:val="001F62AF"/>
    <w:rsid w:val="002A3845"/>
    <w:rsid w:val="002D5D41"/>
    <w:rsid w:val="003231A1"/>
    <w:rsid w:val="00345BF5"/>
    <w:rsid w:val="00346986"/>
    <w:rsid w:val="003755CD"/>
    <w:rsid w:val="00431256"/>
    <w:rsid w:val="00434DE0"/>
    <w:rsid w:val="004C6132"/>
    <w:rsid w:val="004E3210"/>
    <w:rsid w:val="004F325E"/>
    <w:rsid w:val="005C3106"/>
    <w:rsid w:val="0060741E"/>
    <w:rsid w:val="006232EB"/>
    <w:rsid w:val="006329DE"/>
    <w:rsid w:val="006A2AF1"/>
    <w:rsid w:val="006A668F"/>
    <w:rsid w:val="006C3094"/>
    <w:rsid w:val="00704039"/>
    <w:rsid w:val="0072442D"/>
    <w:rsid w:val="007355F9"/>
    <w:rsid w:val="00744187"/>
    <w:rsid w:val="00744C72"/>
    <w:rsid w:val="007513D3"/>
    <w:rsid w:val="00803EC5"/>
    <w:rsid w:val="00863F07"/>
    <w:rsid w:val="008645C7"/>
    <w:rsid w:val="00897FA3"/>
    <w:rsid w:val="00A0788D"/>
    <w:rsid w:val="00A3302F"/>
    <w:rsid w:val="00AD2821"/>
    <w:rsid w:val="00B10CA6"/>
    <w:rsid w:val="00B161AA"/>
    <w:rsid w:val="00B43C3B"/>
    <w:rsid w:val="00BA6515"/>
    <w:rsid w:val="00C01D1E"/>
    <w:rsid w:val="00C50F65"/>
    <w:rsid w:val="00C56179"/>
    <w:rsid w:val="00CF1DBB"/>
    <w:rsid w:val="00D07771"/>
    <w:rsid w:val="00D17E1B"/>
    <w:rsid w:val="00D45837"/>
    <w:rsid w:val="00D90103"/>
    <w:rsid w:val="00DB65B6"/>
    <w:rsid w:val="00DC1C17"/>
    <w:rsid w:val="00E01CCB"/>
    <w:rsid w:val="00E50AC8"/>
    <w:rsid w:val="00E57FD6"/>
    <w:rsid w:val="00E86063"/>
    <w:rsid w:val="00E9428A"/>
    <w:rsid w:val="00E94A85"/>
    <w:rsid w:val="00EE2512"/>
    <w:rsid w:val="00EF70AB"/>
    <w:rsid w:val="00EF7BDE"/>
    <w:rsid w:val="00F03850"/>
    <w:rsid w:val="00F31349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1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17E1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9"/>
    <w:qFormat/>
    <w:rsid w:val="00D17E1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3C3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43C3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Arial14">
    <w:name w:val="Arial 14"/>
    <w:basedOn w:val="Normal"/>
    <w:link w:val="Arial14Char"/>
    <w:uiPriority w:val="99"/>
    <w:rsid w:val="004E3210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99"/>
    <w:qFormat/>
    <w:rsid w:val="00E94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F6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2AF"/>
  </w:style>
  <w:style w:type="paragraph" w:styleId="Footer">
    <w:name w:val="footer"/>
    <w:basedOn w:val="Normal"/>
    <w:link w:val="FooterChar"/>
    <w:uiPriority w:val="99"/>
    <w:rsid w:val="001F6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2AF"/>
  </w:style>
  <w:style w:type="character" w:styleId="Hyperlink">
    <w:name w:val="Hyperlink"/>
    <w:basedOn w:val="DefaultParagraphFont"/>
    <w:uiPriority w:val="99"/>
    <w:rsid w:val="00D17E1B"/>
    <w:rPr>
      <w:color w:val="0000FF"/>
      <w:u w:val="single"/>
    </w:rPr>
  </w:style>
  <w:style w:type="character" w:customStyle="1" w:styleId="u-linkcomplex-target">
    <w:name w:val="u-linkcomplex-target"/>
    <w:basedOn w:val="DefaultParagraphFont"/>
    <w:uiPriority w:val="99"/>
    <w:rsid w:val="00D17E1B"/>
  </w:style>
  <w:style w:type="character" w:customStyle="1" w:styleId="Arial14Char">
    <w:name w:val="Arial 14 Char"/>
    <w:basedOn w:val="DefaultParagraphFont"/>
    <w:link w:val="Arial14"/>
    <w:uiPriority w:val="99"/>
    <w:rsid w:val="00D17E1B"/>
    <w:rPr>
      <w:rFonts w:ascii="Arial" w:hAnsi="Arial" w:cs="Arial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B6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FCoalitionVsC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HFCoalitionVs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hafca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278</Words>
  <Characters>1585</Characters>
  <Application>Microsoft Office Outlook</Application>
  <DocSecurity>0</DocSecurity>
  <Lines>0</Lines>
  <Paragraphs>0</Paragraphs>
  <ScaleCrop>false</ScaleCrop>
  <Company>Home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February 2016</dc:title>
  <dc:subject/>
  <dc:creator>Kevin Caulfield</dc:creator>
  <cp:keywords/>
  <dc:description/>
  <cp:lastModifiedBy>HAFCAC</cp:lastModifiedBy>
  <cp:revision>2</cp:revision>
  <cp:lastPrinted>2016-03-16T15:47:00Z</cp:lastPrinted>
  <dcterms:created xsi:type="dcterms:W3CDTF">2016-03-23T15:25:00Z</dcterms:created>
  <dcterms:modified xsi:type="dcterms:W3CDTF">2016-03-23T15:25:00Z</dcterms:modified>
</cp:coreProperties>
</file>